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4" w:right="-20"/>
        <w:jc w:val="left"/>
        <w:tabs>
          <w:tab w:pos="9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1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b/>
          <w:bCs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  <w:t>JNA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b/>
          <w:bCs/>
          <w:u w:val="single" w:color="0000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b/>
          <w:bCs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b/>
          <w:bCs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  <w:t>IJ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b/>
          <w:bCs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b/>
          <w:bCs/>
          <w:u w:val="single" w:color="0000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b/>
          <w:bCs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  <w:t>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74" w:top="860" w:bottom="280" w:left="1000" w:right="1000"/>
          <w:headerReference w:type="default" r:id="rId5"/>
          <w:type w:val="continuous"/>
          <w:pgSz w:w="11920" w:h="16840"/>
        </w:sectPr>
      </w:pPr>
      <w:rPr/>
    </w:p>
    <w:p>
      <w:pPr>
        <w:spacing w:before="33" w:after="0" w:line="240" w:lineRule="auto"/>
        <w:ind w:left="1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eučili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ipa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ij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ultet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ehni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ih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ij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33" w:right="-7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lij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ki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ki)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ij: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zn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133" w:right="-20"/>
        <w:jc w:val="left"/>
        <w:tabs>
          <w:tab w:pos="9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  <w:position w:val="-1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60" w:bottom="280" w:left="1000" w:right="1000"/>
          <w:cols w:num="2" w:equalWidth="0">
            <w:col w:w="6176" w:space="688"/>
            <w:col w:w="3056"/>
          </w:cols>
        </w:sectPr>
      </w:pPr>
      <w:rPr/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0" w:after="0" w:line="240" w:lineRule="auto"/>
        <w:ind w:left="1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eno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druč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e: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ehni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zn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8" w:after="0" w:line="240" w:lineRule="auto"/>
        <w:ind w:left="1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eno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lje: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704" w:right="369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49" w:right="403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nje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izr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đena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ehni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ij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eučili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ipa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r: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dr.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r: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dr.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Saž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3" w:right="85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33" w:right="7542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urnih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ik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83" w:lineRule="auto"/>
        <w:ind w:left="133" w:right="7632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ljučne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i: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ne: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493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dr.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93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dr.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93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dr.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1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č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či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1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čil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č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litu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1" w:after="0" w:line="240" w:lineRule="auto"/>
        <w:ind w:left="133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_D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_22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_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14"/>
          <w:szCs w:val="1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dokto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60" w:bottom="280" w:left="1000" w:right="1000"/>
        </w:sectPr>
      </w:pPr>
      <w:rPr/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26" w:lineRule="exact"/>
        <w:ind w:left="104" w:right="-20"/>
        <w:jc w:val="left"/>
        <w:tabs>
          <w:tab w:pos="98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99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1"/>
          <w:w w:val="99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1"/>
          <w:w w:val="99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  <w:u w:val="single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u w:val="single" w:color="000000"/>
          <w:position w:val="-1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u w:val="single" w:color="000000"/>
          <w:position w:val="-1"/>
        </w:rPr>
        <w:t>CU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99"/>
          <w:b/>
          <w:bCs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99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  <w:b/>
          <w:bCs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  <w:b/>
          <w:bCs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u w:val="single" w:color="000000"/>
          <w:position w:val="-1"/>
        </w:rPr>
        <w:t>CARD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74" w:footer="0" w:top="860" w:bottom="280" w:left="1000" w:right="1000"/>
          <w:headerReference w:type="default" r:id="rId6"/>
          <w:pgSz w:w="11920" w:h="16840"/>
        </w:sectPr>
      </w:pPr>
      <w:rPr/>
    </w:p>
    <w:p>
      <w:pPr>
        <w:spacing w:before="33" w:after="0" w:line="240" w:lineRule="auto"/>
        <w:ind w:left="1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Uni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ity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ip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ij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3" w:right="121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culty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Sciences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ij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ity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ricul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sciences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Scientific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Sciences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Scientific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Field: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ricul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nch: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183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PhD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itle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right="-20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urn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position w:val="-1"/>
        </w:rPr>
        <w:t>itle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PhD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60" w:bottom="280" w:left="1000" w:right="1000"/>
          <w:cols w:num="2" w:equalWidth="0">
            <w:col w:w="5864" w:space="1473"/>
            <w:col w:w="2583"/>
          </w:cols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1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Fac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" w:after="0" w:line="240" w:lineRule="auto"/>
        <w:ind w:left="1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r: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dr.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dr.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3" w:right="780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ber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ber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ber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ber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inal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in: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rds: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86" w:lineRule="auto"/>
        <w:ind w:left="133" w:right="7512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493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PhD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93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PhD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93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PhD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dep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ited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1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aj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1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a;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40" w:lineRule="auto"/>
        <w:ind w:left="133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Obr_D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_22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_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sectPr>
      <w:type w:val="continuous"/>
      <w:pgSz w:w="11920" w:h="16840"/>
      <w:pgMar w:top="860" w:bottom="28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64001pt;margin-top:35.759464pt;width:302.839607pt;height:8.960pt;mso-position-horizontal-relative:page;mso-position-vertical-relative:page;z-index:-172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hnič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ih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jek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Obr_Dr_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2_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ka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ka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ca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nika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dokto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ja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64001pt;margin-top:35.759464pt;width:272.172164pt;height:8.960pt;mso-position-horizontal-relative:page;mso-position-vertical-relative:page;z-index:-171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hni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č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ih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jek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Obr_Dr_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_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ca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Meleš</dc:creator>
  <dc:title>SVEUČILIŠTE JOSIPA JURJA STROSSMAYERA U OSIJEKU</dc:title>
  <dcterms:created xsi:type="dcterms:W3CDTF">2019-12-06T12:01:05Z</dcterms:created>
  <dcterms:modified xsi:type="dcterms:W3CDTF">2019-12-06T12:01:05Z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2019-12-06T00:00:00Z</vt:filetime>
  </property>
</Properties>
</file>